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22E" w:rsidRDefault="004C422E">
      <w:pPr>
        <w:pStyle w:val="1"/>
        <w:tabs>
          <w:tab w:val="left" w:pos="7272"/>
        </w:tabs>
        <w:ind w:right="4676"/>
        <w:jc w:val="left"/>
        <w:rPr>
          <w:bCs/>
          <w:sz w:val="24"/>
        </w:rPr>
      </w:pPr>
      <w:bookmarkStart w:id="0" w:name="_GoBack"/>
      <w:bookmarkEnd w:id="0"/>
    </w:p>
    <w:p w:rsidR="004C422E" w:rsidRDefault="007E3499">
      <w:pPr>
        <w:pStyle w:val="1"/>
        <w:tabs>
          <w:tab w:val="left" w:pos="7272"/>
        </w:tabs>
        <w:ind w:left="567" w:right="4676"/>
        <w:jc w:val="left"/>
      </w:pPr>
      <w:r>
        <w:rPr>
          <w:bCs/>
          <w:sz w:val="24"/>
          <w:lang w:eastAsia="ru-RU" w:bidi="ar-SA"/>
        </w:rPr>
        <w:t xml:space="preserve">                     </w:t>
      </w:r>
      <w:r>
        <w:rPr>
          <w:bCs/>
          <w:noProof/>
          <w:sz w:val="24"/>
          <w:lang w:eastAsia="ru-RU" w:bidi="ar-SA"/>
        </w:rPr>
        <w:drawing>
          <wp:inline distT="0" distB="0" distL="0" distR="0">
            <wp:extent cx="304796" cy="311152"/>
            <wp:effectExtent l="0" t="0" r="4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796" cy="31115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C422E" w:rsidRDefault="007E3499">
      <w:pPr>
        <w:pStyle w:val="1"/>
        <w:tabs>
          <w:tab w:val="left" w:pos="7272"/>
        </w:tabs>
        <w:ind w:left="567" w:right="4676"/>
        <w:jc w:val="left"/>
        <w:rPr>
          <w:bCs/>
          <w:sz w:val="24"/>
        </w:rPr>
      </w:pPr>
      <w:r>
        <w:rPr>
          <w:bCs/>
          <w:sz w:val="24"/>
        </w:rPr>
        <w:t>Муниципальное бюджетное</w:t>
      </w:r>
    </w:p>
    <w:p w:rsidR="004C422E" w:rsidRDefault="007E3499">
      <w:pPr>
        <w:pStyle w:val="1"/>
        <w:tabs>
          <w:tab w:val="left" w:pos="7272"/>
        </w:tabs>
        <w:ind w:left="567" w:right="4676"/>
        <w:jc w:val="left"/>
        <w:rPr>
          <w:bCs/>
          <w:sz w:val="24"/>
        </w:rPr>
      </w:pPr>
      <w:r>
        <w:rPr>
          <w:bCs/>
          <w:sz w:val="24"/>
        </w:rPr>
        <w:t>общеобразовательное</w:t>
      </w:r>
    </w:p>
    <w:p w:rsidR="004C422E" w:rsidRDefault="007E3499">
      <w:pPr>
        <w:pStyle w:val="1"/>
        <w:tabs>
          <w:tab w:val="left" w:pos="7272"/>
        </w:tabs>
        <w:ind w:left="567" w:right="4676"/>
        <w:jc w:val="left"/>
        <w:rPr>
          <w:bCs/>
          <w:sz w:val="24"/>
        </w:rPr>
      </w:pPr>
      <w:r>
        <w:rPr>
          <w:bCs/>
          <w:sz w:val="24"/>
        </w:rPr>
        <w:t>учреждение</w:t>
      </w:r>
    </w:p>
    <w:p w:rsidR="004C422E" w:rsidRDefault="007E3499">
      <w:pPr>
        <w:pStyle w:val="1"/>
        <w:tabs>
          <w:tab w:val="left" w:pos="7272"/>
        </w:tabs>
        <w:ind w:left="567" w:right="4676"/>
        <w:jc w:val="left"/>
        <w:rPr>
          <w:bCs/>
          <w:sz w:val="24"/>
        </w:rPr>
      </w:pPr>
      <w:r>
        <w:rPr>
          <w:bCs/>
          <w:sz w:val="24"/>
        </w:rPr>
        <w:t>Озерская средняя</w:t>
      </w:r>
    </w:p>
    <w:p w:rsidR="004C422E" w:rsidRDefault="007E3499">
      <w:pPr>
        <w:pStyle w:val="1"/>
        <w:tabs>
          <w:tab w:val="left" w:pos="7272"/>
        </w:tabs>
        <w:ind w:left="567" w:right="4676"/>
        <w:jc w:val="left"/>
        <w:rPr>
          <w:bCs/>
          <w:sz w:val="24"/>
        </w:rPr>
      </w:pPr>
      <w:r>
        <w:rPr>
          <w:bCs/>
          <w:sz w:val="24"/>
        </w:rPr>
        <w:t xml:space="preserve">общеобразовательная школа </w:t>
      </w:r>
    </w:p>
    <w:p w:rsidR="004C422E" w:rsidRDefault="007E3499">
      <w:pPr>
        <w:pStyle w:val="1"/>
        <w:tabs>
          <w:tab w:val="left" w:pos="7272"/>
        </w:tabs>
        <w:ind w:left="567" w:right="4676"/>
        <w:jc w:val="left"/>
        <w:rPr>
          <w:bCs/>
          <w:sz w:val="24"/>
        </w:rPr>
      </w:pPr>
      <w:r>
        <w:rPr>
          <w:bCs/>
          <w:sz w:val="24"/>
        </w:rPr>
        <w:t>Илекского района</w:t>
      </w:r>
    </w:p>
    <w:p w:rsidR="004C422E" w:rsidRDefault="007E3499">
      <w:pPr>
        <w:pStyle w:val="1"/>
        <w:tabs>
          <w:tab w:val="left" w:pos="7272"/>
        </w:tabs>
        <w:ind w:left="567" w:right="4676"/>
        <w:jc w:val="left"/>
        <w:rPr>
          <w:bCs/>
          <w:sz w:val="24"/>
        </w:rPr>
      </w:pPr>
      <w:r>
        <w:rPr>
          <w:bCs/>
          <w:sz w:val="24"/>
        </w:rPr>
        <w:t>Оренбургской области</w:t>
      </w:r>
    </w:p>
    <w:p w:rsidR="004C422E" w:rsidRDefault="007E3499">
      <w:pPr>
        <w:pStyle w:val="1"/>
        <w:tabs>
          <w:tab w:val="left" w:pos="7272"/>
        </w:tabs>
        <w:ind w:left="567" w:right="4676"/>
        <w:jc w:val="left"/>
        <w:rPr>
          <w:bCs/>
          <w:sz w:val="24"/>
        </w:rPr>
      </w:pPr>
      <w:r>
        <w:rPr>
          <w:bCs/>
          <w:sz w:val="24"/>
        </w:rPr>
        <w:t>461354 с.Озерки</w:t>
      </w:r>
    </w:p>
    <w:p w:rsidR="004C422E" w:rsidRDefault="007E3499">
      <w:pPr>
        <w:pStyle w:val="1"/>
        <w:tabs>
          <w:tab w:val="left" w:pos="7272"/>
        </w:tabs>
        <w:ind w:left="567" w:right="4676"/>
        <w:jc w:val="left"/>
        <w:rPr>
          <w:bCs/>
          <w:sz w:val="24"/>
        </w:rPr>
      </w:pPr>
      <w:r>
        <w:rPr>
          <w:bCs/>
          <w:sz w:val="24"/>
        </w:rPr>
        <w:t>Школьная ул. 2,</w:t>
      </w:r>
    </w:p>
    <w:p w:rsidR="004C422E" w:rsidRDefault="007E3499">
      <w:pPr>
        <w:pStyle w:val="1"/>
        <w:tabs>
          <w:tab w:val="left" w:pos="7272"/>
        </w:tabs>
        <w:ind w:left="567" w:right="4676"/>
        <w:jc w:val="left"/>
        <w:rPr>
          <w:bCs/>
          <w:sz w:val="24"/>
        </w:rPr>
      </w:pPr>
      <w:r>
        <w:rPr>
          <w:bCs/>
          <w:sz w:val="24"/>
        </w:rPr>
        <w:t>тел. 8 (35337) 2-25-54</w:t>
      </w:r>
    </w:p>
    <w:p w:rsidR="004C422E" w:rsidRDefault="007E3499">
      <w:pPr>
        <w:pStyle w:val="1"/>
        <w:tabs>
          <w:tab w:val="left" w:pos="7272"/>
        </w:tabs>
        <w:ind w:left="567" w:right="4676"/>
        <w:jc w:val="left"/>
      </w:pPr>
      <w:r>
        <w:rPr>
          <w:bCs/>
          <w:sz w:val="24"/>
          <w:lang w:val="en-US" w:bidi="en-US"/>
        </w:rPr>
        <w:t>E</w:t>
      </w:r>
      <w:r w:rsidRPr="00843122">
        <w:rPr>
          <w:bCs/>
          <w:sz w:val="24"/>
        </w:rPr>
        <w:t xml:space="preserve"> </w:t>
      </w:r>
      <w:r>
        <w:rPr>
          <w:bCs/>
          <w:sz w:val="24"/>
          <w:lang w:val="en-US" w:bidi="en-US"/>
        </w:rPr>
        <w:t>mail</w:t>
      </w:r>
      <w:r w:rsidRPr="00843122">
        <w:rPr>
          <w:bCs/>
          <w:sz w:val="24"/>
        </w:rPr>
        <w:t>:</w:t>
      </w:r>
      <w:r>
        <w:rPr>
          <w:bCs/>
          <w:sz w:val="24"/>
          <w:lang w:val="en-US" w:bidi="en-US"/>
        </w:rPr>
        <w:t>ozerki</w:t>
      </w:r>
      <w:r w:rsidRPr="00843122">
        <w:rPr>
          <w:bCs/>
          <w:sz w:val="24"/>
        </w:rPr>
        <w:t>0009@</w:t>
      </w:r>
      <w:r>
        <w:rPr>
          <w:bCs/>
          <w:sz w:val="24"/>
          <w:lang w:val="en-US" w:bidi="en-US"/>
        </w:rPr>
        <w:t>rambler</w:t>
      </w:r>
      <w:r w:rsidRPr="00843122">
        <w:rPr>
          <w:bCs/>
          <w:sz w:val="24"/>
        </w:rPr>
        <w:t>.</w:t>
      </w:r>
      <w:r>
        <w:rPr>
          <w:bCs/>
          <w:sz w:val="24"/>
          <w:lang w:val="en-US" w:bidi="en-US"/>
        </w:rPr>
        <w:t>ru</w:t>
      </w:r>
    </w:p>
    <w:p w:rsidR="004C422E" w:rsidRDefault="007E3499">
      <w:pPr>
        <w:pStyle w:val="1"/>
        <w:tabs>
          <w:tab w:val="left" w:pos="7272"/>
        </w:tabs>
        <w:ind w:left="567" w:right="4676"/>
        <w:jc w:val="left"/>
        <w:rPr>
          <w:bCs/>
          <w:sz w:val="24"/>
        </w:rPr>
      </w:pPr>
      <w:r>
        <w:rPr>
          <w:bCs/>
          <w:sz w:val="24"/>
        </w:rPr>
        <w:t>Приказ №       от 19.07.2024 г</w:t>
      </w:r>
    </w:p>
    <w:p w:rsidR="004C422E" w:rsidRDefault="007E3499">
      <w:pPr>
        <w:pStyle w:val="1"/>
        <w:tabs>
          <w:tab w:val="left" w:pos="7272"/>
        </w:tabs>
        <w:ind w:left="567" w:right="4676"/>
        <w:jc w:val="left"/>
      </w:pPr>
      <w:r>
        <w:rPr>
          <w:bCs/>
          <w:sz w:val="24"/>
        </w:rPr>
        <w:t xml:space="preserve">«Об утверждении </w:t>
      </w:r>
      <w:r>
        <w:rPr>
          <w:sz w:val="24"/>
        </w:rPr>
        <w:t>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57"/>
          <w:sz w:val="24"/>
        </w:rPr>
        <w:t xml:space="preserve">  </w:t>
      </w:r>
      <w:r>
        <w:rPr>
          <w:sz w:val="24"/>
        </w:rPr>
        <w:t>МБОУ</w:t>
      </w:r>
      <w:r>
        <w:rPr>
          <w:spacing w:val="-1"/>
          <w:sz w:val="24"/>
        </w:rPr>
        <w:t xml:space="preserve"> Озерская СОШ</w:t>
      </w:r>
      <w:r>
        <w:rPr>
          <w:sz w:val="24"/>
        </w:rPr>
        <w:t xml:space="preserve"> 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время»</w:t>
      </w:r>
    </w:p>
    <w:p w:rsidR="004C422E" w:rsidRDefault="004C422E">
      <w:pPr>
        <w:pStyle w:val="Standard"/>
        <w:tabs>
          <w:tab w:val="left" w:pos="6705"/>
        </w:tabs>
        <w:jc w:val="both"/>
        <w:rPr>
          <w:rFonts w:cs="Times New Roman"/>
          <w:sz w:val="28"/>
        </w:rPr>
      </w:pPr>
    </w:p>
    <w:p w:rsidR="004C422E" w:rsidRDefault="007E3499">
      <w:pPr>
        <w:pStyle w:val="Standard"/>
        <w:ind w:firstLine="708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В соответствии с </w:t>
      </w:r>
      <w:r>
        <w:rPr>
          <w:rFonts w:eastAsia="Times New Roman" w:cs="Times New Roman"/>
          <w:sz w:val="28"/>
        </w:rPr>
        <w:t>постановлением Правительства Оренбургской области от 03.08.2021 года № 639-пп «Об утверждении порядка использования населением Оренбургской области объектов спорта, находящихся в собственности Оренбургской области, и в соответствии с постановлением Админис</w:t>
      </w:r>
      <w:r>
        <w:rPr>
          <w:rFonts w:eastAsia="Times New Roman" w:cs="Times New Roman"/>
          <w:sz w:val="28"/>
        </w:rPr>
        <w:t>трации муниципального образования Илекского района Оренбургской области от 16.07.2024 №575-р «Об утверждении порядка использования населением объектов спорта, находящихся в собственности муниципального образования Илекский район, Оренбургской области, в то</w:t>
      </w:r>
      <w:r>
        <w:rPr>
          <w:rFonts w:eastAsia="Times New Roman" w:cs="Times New Roman"/>
          <w:sz w:val="28"/>
        </w:rPr>
        <w:t>м числе спортивной инфраструктуры образовательных организаций во внеучебное время»</w:t>
      </w:r>
    </w:p>
    <w:p w:rsidR="004C422E" w:rsidRDefault="004C422E">
      <w:pPr>
        <w:pStyle w:val="Standard"/>
        <w:ind w:firstLine="708"/>
        <w:jc w:val="both"/>
        <w:rPr>
          <w:rFonts w:eastAsia="Times New Roman" w:cs="Times New Roman"/>
          <w:sz w:val="28"/>
        </w:rPr>
      </w:pPr>
    </w:p>
    <w:p w:rsidR="004C422E" w:rsidRDefault="007E3499">
      <w:pPr>
        <w:pStyle w:val="Standard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ПРИКАЗЫВАЮ:</w:t>
      </w:r>
    </w:p>
    <w:p w:rsidR="004C422E" w:rsidRDefault="004C422E">
      <w:pPr>
        <w:pStyle w:val="Standard"/>
        <w:rPr>
          <w:rFonts w:eastAsia="Times New Roman" w:cs="Times New Roman"/>
          <w:sz w:val="28"/>
        </w:rPr>
      </w:pPr>
    </w:p>
    <w:p w:rsidR="004C422E" w:rsidRDefault="007E3499">
      <w:pPr>
        <w:pStyle w:val="Standard"/>
        <w:numPr>
          <w:ilvl w:val="0"/>
          <w:numId w:val="3"/>
        </w:numPr>
        <w:tabs>
          <w:tab w:val="left" w:pos="720"/>
          <w:tab w:val="left" w:pos="1425"/>
        </w:tabs>
        <w:ind w:left="360" w:hanging="36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Утвердить Порядок использования населением объектов спорта и спортивной инфраструктуры МБОУ Озерская СОШ согласно приложению 1.</w:t>
      </w:r>
    </w:p>
    <w:p w:rsidR="004C422E" w:rsidRDefault="007E3499">
      <w:pPr>
        <w:pStyle w:val="Standard"/>
        <w:numPr>
          <w:ilvl w:val="0"/>
          <w:numId w:val="1"/>
        </w:numPr>
        <w:tabs>
          <w:tab w:val="left" w:pos="720"/>
          <w:tab w:val="left" w:pos="1425"/>
        </w:tabs>
        <w:ind w:left="360" w:hanging="36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Ответственному за сайт школы Ша</w:t>
      </w:r>
      <w:r>
        <w:rPr>
          <w:rFonts w:eastAsia="Times New Roman" w:cs="Times New Roman"/>
          <w:sz w:val="28"/>
        </w:rPr>
        <w:t>рыповой М.М, разместить данный порядок на сайте учреждения.</w:t>
      </w:r>
    </w:p>
    <w:p w:rsidR="004C422E" w:rsidRDefault="007E3499">
      <w:pPr>
        <w:pStyle w:val="Standard"/>
        <w:numPr>
          <w:ilvl w:val="0"/>
          <w:numId w:val="1"/>
        </w:numPr>
        <w:tabs>
          <w:tab w:val="left" w:pos="720"/>
          <w:tab w:val="left" w:pos="1425"/>
        </w:tabs>
        <w:ind w:left="360" w:hanging="36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Заместителю директора по УВР – Курмановой Х.А:</w:t>
      </w:r>
    </w:p>
    <w:p w:rsidR="004C422E" w:rsidRDefault="007E3499">
      <w:pPr>
        <w:pStyle w:val="Standard"/>
        <w:tabs>
          <w:tab w:val="left" w:pos="1425"/>
        </w:tabs>
        <w:ind w:left="36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3.1. </w:t>
      </w:r>
      <w:r>
        <w:rPr>
          <w:rFonts w:eastAsia="Times New Roman" w:cs="Times New Roman"/>
          <w:sz w:val="28"/>
        </w:rPr>
        <w:tab/>
        <w:t>Установить информационный стенд при входе на спортивные объекты;</w:t>
      </w:r>
    </w:p>
    <w:p w:rsidR="004C422E" w:rsidRDefault="007E3499">
      <w:pPr>
        <w:pStyle w:val="Standard"/>
        <w:tabs>
          <w:tab w:val="left" w:pos="1425"/>
        </w:tabs>
        <w:ind w:left="36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3.2. Ознакомить с данным порядком учителя физической культуры Мухарамова Р.Х. </w:t>
      </w:r>
      <w:r>
        <w:rPr>
          <w:rFonts w:eastAsia="Times New Roman" w:cs="Times New Roman"/>
          <w:sz w:val="28"/>
        </w:rPr>
        <w:t xml:space="preserve"> </w:t>
      </w:r>
    </w:p>
    <w:p w:rsidR="004C422E" w:rsidRDefault="007E3499">
      <w:pPr>
        <w:pStyle w:val="Standard"/>
        <w:numPr>
          <w:ilvl w:val="0"/>
          <w:numId w:val="1"/>
        </w:numPr>
        <w:tabs>
          <w:tab w:val="left" w:pos="720"/>
          <w:tab w:val="left" w:pos="1425"/>
        </w:tabs>
        <w:ind w:left="360" w:hanging="36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Контроль исполнения приказа оставляю за собой.</w:t>
      </w:r>
    </w:p>
    <w:p w:rsidR="004C422E" w:rsidRDefault="007E3499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 </w:t>
      </w:r>
    </w:p>
    <w:p w:rsidR="004C422E" w:rsidRDefault="007E3499">
      <w:pPr>
        <w:pStyle w:val="Standard"/>
        <w:ind w:firstLine="360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Директор                                                Р.Х.Галькиева</w:t>
      </w:r>
    </w:p>
    <w:p w:rsidR="004C422E" w:rsidRDefault="007E3499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 </w:t>
      </w:r>
    </w:p>
    <w:p w:rsidR="004C422E" w:rsidRDefault="007E3499">
      <w:pPr>
        <w:pStyle w:val="Standard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 приказом ознакомлены:</w:t>
      </w:r>
    </w:p>
    <w:p w:rsidR="004C422E" w:rsidRDefault="007E3499">
      <w:pPr>
        <w:pStyle w:val="Standard"/>
        <w:numPr>
          <w:ilvl w:val="0"/>
          <w:numId w:val="2"/>
        </w:numPr>
        <w:ind w:left="426" w:firstLine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Курманова Х.А. ____________</w:t>
      </w:r>
    </w:p>
    <w:p w:rsidR="004C422E" w:rsidRDefault="007E3499">
      <w:pPr>
        <w:pStyle w:val="Standard"/>
        <w:numPr>
          <w:ilvl w:val="0"/>
          <w:numId w:val="2"/>
        </w:numPr>
        <w:ind w:left="426" w:firstLine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Шарыпова М.М ____________</w:t>
      </w:r>
    </w:p>
    <w:p w:rsidR="004C422E" w:rsidRDefault="007E3499">
      <w:pPr>
        <w:pStyle w:val="Standard"/>
        <w:numPr>
          <w:ilvl w:val="0"/>
          <w:numId w:val="2"/>
        </w:numPr>
        <w:ind w:left="426" w:firstLine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Мухарамов Р.Х. ____________</w:t>
      </w:r>
    </w:p>
    <w:p w:rsidR="004C422E" w:rsidRDefault="004C422E">
      <w:pPr>
        <w:pStyle w:val="Standard"/>
        <w:jc w:val="right"/>
      </w:pPr>
    </w:p>
    <w:p w:rsidR="004C422E" w:rsidRDefault="004C422E">
      <w:pPr>
        <w:pStyle w:val="Standard"/>
      </w:pPr>
    </w:p>
    <w:p w:rsidR="004C422E" w:rsidRDefault="007E3499">
      <w:pPr>
        <w:pStyle w:val="Standard"/>
        <w:jc w:val="right"/>
      </w:pPr>
      <w:r>
        <w:t>Приложение __ к приказу</w:t>
      </w:r>
    </w:p>
    <w:p w:rsidR="004C422E" w:rsidRDefault="007E3499">
      <w:pPr>
        <w:pStyle w:val="Standard"/>
        <w:jc w:val="right"/>
      </w:pPr>
      <w:r>
        <w:t>от ____________года № __</w:t>
      </w:r>
    </w:p>
    <w:p w:rsidR="004C422E" w:rsidRDefault="004C422E">
      <w:pPr>
        <w:pStyle w:val="Standard"/>
        <w:jc w:val="right"/>
      </w:pPr>
    </w:p>
    <w:p w:rsidR="004C422E" w:rsidRDefault="004C422E">
      <w:pPr>
        <w:pStyle w:val="Standard"/>
        <w:jc w:val="right"/>
      </w:pPr>
    </w:p>
    <w:p w:rsidR="004C422E" w:rsidRDefault="007E3499">
      <w:pPr>
        <w:pStyle w:val="Standard"/>
        <w:jc w:val="center"/>
      </w:pPr>
      <w:r>
        <w:rPr>
          <w:b/>
          <w:bCs/>
        </w:rPr>
        <w:t>П</w:t>
      </w:r>
      <w:r>
        <w:rPr>
          <w:b/>
          <w:bCs/>
          <w:sz w:val="28"/>
          <w:szCs w:val="28"/>
        </w:rPr>
        <w:t>орядок использования населением объектов спорта и спортивной инфраструктуры МБОУ Озерская СОШ Илекского района Оренбургской области  во внеучебное время</w:t>
      </w:r>
    </w:p>
    <w:p w:rsidR="004C422E" w:rsidRDefault="007E349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422E" w:rsidRDefault="007E3499">
      <w:pPr>
        <w:pStyle w:val="Standard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положения.</w:t>
      </w:r>
    </w:p>
    <w:p w:rsidR="004C422E" w:rsidRDefault="007E34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регулирует вопросы использования </w:t>
      </w:r>
      <w:r>
        <w:rPr>
          <w:sz w:val="28"/>
          <w:szCs w:val="28"/>
        </w:rPr>
        <w:t>населением объектов спорта и спортивной инфраструктуры МБОУ Озерская СОШ во внеучебное время в целях удовлетворения потребностей населения в систематических занятиях физической культурой и спортом.</w:t>
      </w:r>
    </w:p>
    <w:p w:rsidR="004C422E" w:rsidRDefault="007E34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1.2. Настоящий Порядок разработан в соответствии с:</w:t>
      </w:r>
    </w:p>
    <w:p w:rsidR="004C422E" w:rsidRDefault="007E34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• Феде</w:t>
      </w:r>
      <w:r>
        <w:rPr>
          <w:sz w:val="28"/>
          <w:szCs w:val="28"/>
        </w:rPr>
        <w:t>ральным законом от 29.12.2012 № 273-ФЗ "Об образовании в Российской Федерации"</w:t>
      </w:r>
    </w:p>
    <w:p w:rsidR="004C422E" w:rsidRDefault="007E34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• Постановлением Правительства РФ от 25.04.2012 № 390 "О противопожарном режиме".</w:t>
      </w:r>
    </w:p>
    <w:p w:rsidR="004C422E" w:rsidRDefault="007E34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"Санитарно-эпидемиологическими требованиями к условиям и организации обучения в </w:t>
      </w:r>
      <w:r>
        <w:rPr>
          <w:sz w:val="28"/>
          <w:szCs w:val="28"/>
        </w:rPr>
        <w:t>общеобразовательных учреждениях. СанПиН 2.4.2.2821-10", утв. постановлением Главного государственного санитарного врача РФ от 29.12.2010 № 189.</w:t>
      </w:r>
    </w:p>
    <w:p w:rsidR="004C422E" w:rsidRDefault="007E34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• Уставом и локальными нормативными актами МБОУ Озерская СОШ</w:t>
      </w:r>
    </w:p>
    <w:p w:rsidR="004C422E" w:rsidRDefault="007E34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1.3. Порядок утверждается приказом МБОУ Озерская СО</w:t>
      </w:r>
      <w:r>
        <w:rPr>
          <w:sz w:val="28"/>
          <w:szCs w:val="28"/>
        </w:rPr>
        <w:t>Ш. Изменения и дополнения в Положение вносятся в указанном порядке.</w:t>
      </w:r>
    </w:p>
    <w:p w:rsidR="004C422E" w:rsidRDefault="004C422E">
      <w:pPr>
        <w:pStyle w:val="Standard"/>
        <w:jc w:val="both"/>
        <w:rPr>
          <w:sz w:val="28"/>
          <w:szCs w:val="28"/>
        </w:rPr>
      </w:pPr>
    </w:p>
    <w:p w:rsidR="004C422E" w:rsidRDefault="007E3499">
      <w:pPr>
        <w:pStyle w:val="Standard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Спортивная площадка и спортивный зал МБОУ Озерская СОШ как объекты инфраструктуры</w:t>
      </w:r>
    </w:p>
    <w:p w:rsidR="004C422E" w:rsidRDefault="004C422E">
      <w:pPr>
        <w:pStyle w:val="Standard"/>
        <w:jc w:val="center"/>
        <w:rPr>
          <w:b/>
          <w:bCs/>
          <w:sz w:val="28"/>
          <w:szCs w:val="28"/>
        </w:rPr>
      </w:pPr>
    </w:p>
    <w:p w:rsidR="004C422E" w:rsidRDefault="007E34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Спортивная площадка и спортивный зал МБОУ Озерская СОШ, как объекты инфраструктуры входит в состав </w:t>
      </w:r>
      <w:r>
        <w:rPr>
          <w:sz w:val="28"/>
          <w:szCs w:val="28"/>
        </w:rPr>
        <w:t>материально-технических условий реализации образовательных программ, а также для отдыха и оздоровления детей, проведения массовых мероприятий и свободного доступа населения для занятий физической культурой и спортом.</w:t>
      </w:r>
    </w:p>
    <w:p w:rsidR="004C422E" w:rsidRDefault="007E34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2.2. Данный объект инфраструктуры обесп</w:t>
      </w:r>
      <w:r>
        <w:rPr>
          <w:sz w:val="28"/>
          <w:szCs w:val="28"/>
        </w:rPr>
        <w:t>ечивают обучающимся возможность достижения установленных образовательными стандартами результатов освоения образовательных программ, служит социальной адаптации и непрерывному личностному развитию детей, удовлетворению их индивидуальных образовательных пот</w:t>
      </w:r>
      <w:r>
        <w:rPr>
          <w:sz w:val="28"/>
          <w:szCs w:val="28"/>
        </w:rPr>
        <w:t>ребностей, обеспечивают персоналу и населению возможность для профессионального развития, условия для укрепления здоровья.</w:t>
      </w:r>
    </w:p>
    <w:p w:rsidR="004C422E" w:rsidRDefault="007E34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2.3. МБОУ Озерская СОШ обеспечивает возможность для беспрепятственного доступа обучающихся с ограниченными возможностями здоровья и д</w:t>
      </w:r>
      <w:r>
        <w:rPr>
          <w:sz w:val="28"/>
          <w:szCs w:val="28"/>
        </w:rPr>
        <w:t>етей-инвалидов к объектам своей инфраструктуры.</w:t>
      </w:r>
    </w:p>
    <w:p w:rsidR="004C422E" w:rsidRDefault="007E3499">
      <w:pPr>
        <w:pStyle w:val="Standard"/>
        <w:jc w:val="both"/>
      </w:pPr>
      <w:r>
        <w:rPr>
          <w:sz w:val="28"/>
          <w:szCs w:val="28"/>
        </w:rPr>
        <w:t xml:space="preserve">2.4. Спортивная площадка и спортивный зал используются для проведения мероприятий, предусмотренных учебным планом, реализации дополнительных </w:t>
      </w:r>
      <w:r>
        <w:rPr>
          <w:sz w:val="28"/>
          <w:szCs w:val="28"/>
        </w:rPr>
        <w:lastRenderedPageBreak/>
        <w:t xml:space="preserve">общеобразовательных программ, </w:t>
      </w:r>
      <w:r>
        <w:rPr>
          <w:rFonts w:cs="Times New Roman"/>
          <w:sz w:val="28"/>
          <w:szCs w:val="28"/>
        </w:rPr>
        <w:t>реализации плана работы Школьного спо</w:t>
      </w:r>
      <w:r>
        <w:rPr>
          <w:rFonts w:cs="Times New Roman"/>
          <w:sz w:val="28"/>
          <w:szCs w:val="28"/>
        </w:rPr>
        <w:t xml:space="preserve">ртивного клуба «Олимп», </w:t>
      </w:r>
      <w:r>
        <w:rPr>
          <w:sz w:val="28"/>
          <w:szCs w:val="28"/>
        </w:rPr>
        <w:t xml:space="preserve"> проведения внутриклассных, общешкольных и межшкольных мероприятий, мероприятий муниципального, регионального значения. В зимнее время года спортивная площадка используется как площадка для зимних видов спорта.</w:t>
      </w:r>
    </w:p>
    <w:p w:rsidR="004C422E" w:rsidRDefault="007E34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2.5. Спортивная площа</w:t>
      </w:r>
      <w:r>
        <w:rPr>
          <w:sz w:val="28"/>
          <w:szCs w:val="28"/>
        </w:rPr>
        <w:t>дка на безвозмездной основе предоставляется:</w:t>
      </w:r>
    </w:p>
    <w:p w:rsidR="004C422E" w:rsidRDefault="007E34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• гражданам в дни, свободные от проведения физкультурных и спортивных мероприятий, согласно расписанию, утвержденному МБОУ Озерская СОШ;</w:t>
      </w:r>
    </w:p>
    <w:p w:rsidR="004C422E" w:rsidRDefault="007E34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социально-ориентированным некоммерческим организациям и образовательным </w:t>
      </w:r>
      <w:r>
        <w:rPr>
          <w:sz w:val="28"/>
          <w:szCs w:val="28"/>
        </w:rPr>
        <w:t>организациям, для проведения физкультурных и спортивных мероприятий, занятий физической культурой и спортом по предварительным заявкам, оформленным в сроки и порядке, утвержденным МБОУ Озерская СОШ.</w:t>
      </w:r>
    </w:p>
    <w:p w:rsidR="004C422E" w:rsidRDefault="007E34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2.6. Спортивный зал МБОУ Озерская СОШ предоставляется гра</w:t>
      </w:r>
      <w:r>
        <w:rPr>
          <w:sz w:val="28"/>
          <w:szCs w:val="28"/>
        </w:rPr>
        <w:t>жданам, индивидуальным предпринимателям и юридическим лицам в установленном порядке по договору (соглашению) на безвозмездной основе. Спортивная площадка предоставляется гражданам на безвозмездной основе без заключения договора.</w:t>
      </w:r>
    </w:p>
    <w:p w:rsidR="004C422E" w:rsidRDefault="007E34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Спортивная площадка и </w:t>
      </w:r>
      <w:r>
        <w:rPr>
          <w:sz w:val="28"/>
          <w:szCs w:val="28"/>
        </w:rPr>
        <w:t>спортивный зал МБОУ Озерская СОШ не могут быть использованы населением в ущерб образовательной деятельности.</w:t>
      </w:r>
    </w:p>
    <w:p w:rsidR="004C422E" w:rsidRDefault="004C422E">
      <w:pPr>
        <w:pStyle w:val="Standard"/>
        <w:jc w:val="both"/>
        <w:rPr>
          <w:sz w:val="28"/>
          <w:szCs w:val="28"/>
        </w:rPr>
      </w:pPr>
    </w:p>
    <w:p w:rsidR="004C422E" w:rsidRDefault="007E3499">
      <w:pPr>
        <w:pStyle w:val="Standard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использования спортивной площадки и спортивного зала</w:t>
      </w:r>
    </w:p>
    <w:p w:rsidR="004C422E" w:rsidRDefault="004C422E">
      <w:pPr>
        <w:pStyle w:val="Standard"/>
        <w:jc w:val="both"/>
        <w:rPr>
          <w:b/>
          <w:bCs/>
          <w:sz w:val="28"/>
          <w:szCs w:val="28"/>
        </w:rPr>
      </w:pPr>
    </w:p>
    <w:p w:rsidR="004C422E" w:rsidRDefault="007E34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3.1. Порядок пользования спортивной площадкой и спортивным залом определяется данным</w:t>
      </w:r>
      <w:r>
        <w:rPr>
          <w:sz w:val="28"/>
          <w:szCs w:val="28"/>
        </w:rPr>
        <w:t xml:space="preserve"> локальным актом.</w:t>
      </w:r>
    </w:p>
    <w:p w:rsidR="004C422E" w:rsidRDefault="007E34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3.2. Время пользования спортивной площадкой и спортивным залом определяется режимом работы и расписанием занятий МБОУ Озерская СОШ:</w:t>
      </w:r>
    </w:p>
    <w:p w:rsidR="004C422E" w:rsidRDefault="007E34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8-30 - 14.00 - урочные занятия согласно расписанию;</w:t>
      </w:r>
    </w:p>
    <w:p w:rsidR="004C422E" w:rsidRDefault="007E34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15-00 - 17.00 - внеурочные занятия, внеклассные меропр</w:t>
      </w:r>
      <w:r>
        <w:rPr>
          <w:sz w:val="28"/>
          <w:szCs w:val="28"/>
        </w:rPr>
        <w:t>иятия, общешкольные соревнования;</w:t>
      </w:r>
    </w:p>
    <w:p w:rsidR="004C422E" w:rsidRDefault="007E34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18-00 - 21.00 - свободный доступ населения для занятий физической культурой и спортом на спортивные площадки.</w:t>
      </w:r>
    </w:p>
    <w:p w:rsidR="004C422E" w:rsidRDefault="007E34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3.3. Граждане не допускаются к пользованию спортивной площадкой (стадионом) и спортивными залами:</w:t>
      </w:r>
    </w:p>
    <w:p w:rsidR="004C422E" w:rsidRDefault="007E34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• без ознакомл</w:t>
      </w:r>
      <w:r>
        <w:rPr>
          <w:sz w:val="28"/>
          <w:szCs w:val="28"/>
        </w:rPr>
        <w:t>ения с инструкцией по технике безопасности;</w:t>
      </w:r>
    </w:p>
    <w:p w:rsidR="004C422E" w:rsidRDefault="007E34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• при проведении строительных, монтажных, ремонтных работ, санитарно-гигиенических мероприятий;</w:t>
      </w:r>
    </w:p>
    <w:p w:rsidR="004C422E" w:rsidRDefault="007E34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• при проведении контроля технического состояния сооружений, инвентаря и оборудования на соответствие требованиям бе</w:t>
      </w:r>
      <w:r>
        <w:rPr>
          <w:sz w:val="28"/>
          <w:szCs w:val="28"/>
        </w:rPr>
        <w:t>зопасности;</w:t>
      </w:r>
    </w:p>
    <w:p w:rsidR="004C422E" w:rsidRDefault="007E34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• при неблагоприятных погодных условиях;</w:t>
      </w:r>
    </w:p>
    <w:p w:rsidR="004C422E" w:rsidRDefault="007E34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• при обнаружении повреждений сооружений, оборудования, инвентаря до их устранения;</w:t>
      </w:r>
    </w:p>
    <w:p w:rsidR="004C422E" w:rsidRDefault="007E34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• при недостаточной освещенности объекта и (или) нарушении воздушно-теплового режима.</w:t>
      </w:r>
    </w:p>
    <w:p w:rsidR="004C422E" w:rsidRDefault="004C422E">
      <w:pPr>
        <w:pStyle w:val="Standard"/>
        <w:jc w:val="both"/>
        <w:rPr>
          <w:sz w:val="28"/>
          <w:szCs w:val="28"/>
        </w:rPr>
      </w:pPr>
    </w:p>
    <w:p w:rsidR="004C422E" w:rsidRDefault="007E3499">
      <w:pPr>
        <w:pStyle w:val="Standard"/>
        <w:jc w:val="center"/>
      </w:pPr>
      <w:r>
        <w:rPr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>Права, обязанности и ответств</w:t>
      </w:r>
      <w:r>
        <w:rPr>
          <w:b/>
          <w:bCs/>
          <w:sz w:val="28"/>
          <w:szCs w:val="28"/>
        </w:rPr>
        <w:t>енность населения</w:t>
      </w:r>
    </w:p>
    <w:p w:rsidR="004C422E" w:rsidRDefault="004C422E">
      <w:pPr>
        <w:pStyle w:val="Standard"/>
        <w:jc w:val="both"/>
        <w:rPr>
          <w:b/>
          <w:bCs/>
          <w:sz w:val="28"/>
          <w:szCs w:val="28"/>
        </w:rPr>
      </w:pPr>
    </w:p>
    <w:p w:rsidR="004C422E" w:rsidRDefault="007E34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4.1. Население имеет право:</w:t>
      </w:r>
    </w:p>
    <w:p w:rsidR="004C422E" w:rsidRDefault="007E34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 проводить фото-, видеосъемку, аудиозапись в случае, если это не противоречит законодательству;</w:t>
      </w:r>
    </w:p>
    <w:p w:rsidR="004C422E" w:rsidRDefault="007E34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• приносить с собой предметы в целях организации своей деятельности в соответствии с целями пользования указанны</w:t>
      </w:r>
      <w:r>
        <w:rPr>
          <w:sz w:val="28"/>
          <w:szCs w:val="28"/>
        </w:rPr>
        <w:t>х объектов, если такие предметы не мешают организации и проведению спортивно - оздоровительной работы, не нарушают права других пользователей;</w:t>
      </w:r>
    </w:p>
    <w:p w:rsidR="004C422E" w:rsidRDefault="007E34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• приносить и использовать медицинские изделия, лекарственные средства, необходимые для обеспечения жизнедеятельн</w:t>
      </w:r>
      <w:r>
        <w:rPr>
          <w:sz w:val="28"/>
          <w:szCs w:val="28"/>
        </w:rPr>
        <w:t>ости по состоянию здоровья, а также необходимые специальные средства обучения.</w:t>
      </w:r>
    </w:p>
    <w:p w:rsidR="004C422E" w:rsidRDefault="007E34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4.2. Население обязано:</w:t>
      </w:r>
    </w:p>
    <w:p w:rsidR="004C422E" w:rsidRDefault="007E34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• соблюдать требования техники безопасности, положения локальных нормативных актов МБОУ Озерская СОШ, настоящего Порядка;</w:t>
      </w:r>
    </w:p>
    <w:p w:rsidR="004C422E" w:rsidRDefault="007E34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поддерживать чистоту и </w:t>
      </w:r>
      <w:r>
        <w:rPr>
          <w:sz w:val="28"/>
          <w:szCs w:val="28"/>
        </w:rPr>
        <w:t>порядок на спортивной площадке (стадионе);</w:t>
      </w:r>
    </w:p>
    <w:p w:rsidR="004C422E" w:rsidRDefault="007E34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• бережно относиться к сооружениям и оборудованию МБОУ Озерская СОШ;</w:t>
      </w:r>
    </w:p>
    <w:p w:rsidR="004C422E" w:rsidRDefault="007E34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• выполнять требования лиц, ответственных за организацию и проведение спортивно-оздоровительной работы;</w:t>
      </w:r>
    </w:p>
    <w:p w:rsidR="004C422E" w:rsidRDefault="007E34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при получении информации об эвакуации </w:t>
      </w:r>
      <w:r>
        <w:rPr>
          <w:sz w:val="28"/>
          <w:szCs w:val="28"/>
        </w:rPr>
        <w:t>действовать согласно указаниям ответственных лиц, соблюдая спокойствие и не создавая паники.</w:t>
      </w:r>
    </w:p>
    <w:p w:rsidR="004C422E" w:rsidRDefault="007E34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4.3. Категорически запрещается:</w:t>
      </w:r>
    </w:p>
    <w:p w:rsidR="004C422E" w:rsidRDefault="007E34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4.3.1. Приносить с собой:</w:t>
      </w:r>
    </w:p>
    <w:p w:rsidR="004C422E" w:rsidRDefault="007E34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• огнестрельное оружие, колющие предметы без чехлов (упаковки);</w:t>
      </w:r>
    </w:p>
    <w:p w:rsidR="004C422E" w:rsidRDefault="007E34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• легковоспламеняющиеся, взрывчатые, отра</w:t>
      </w:r>
      <w:r>
        <w:rPr>
          <w:sz w:val="28"/>
          <w:szCs w:val="28"/>
        </w:rPr>
        <w:t>вляющие, ядовитые вещества и предметы, в том числе газовые баллончики;</w:t>
      </w:r>
    </w:p>
    <w:p w:rsidR="004C422E" w:rsidRDefault="007E34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• велосипеды и иные транспортные средства, кроме детских и инвалидных колясок;</w:t>
      </w:r>
    </w:p>
    <w:p w:rsidR="004C422E" w:rsidRDefault="007E34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•  животных и птиц;</w:t>
      </w:r>
    </w:p>
    <w:p w:rsidR="004C422E" w:rsidRDefault="007E34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• использовать оборудование и инвентарь не по назначению, осуществлять его демонтаж, н</w:t>
      </w:r>
      <w:r>
        <w:rPr>
          <w:sz w:val="28"/>
          <w:szCs w:val="28"/>
        </w:rPr>
        <w:t>аносить повреждения, выносить его с объекта;</w:t>
      </w:r>
    </w:p>
    <w:p w:rsidR="004C422E" w:rsidRDefault="007E34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• проносить и распивать пиво и напитки, изготавливаемые на его основе, алкогольную и спиртосодержащую продукцию, потреблять наркотические средства и (или) психотропные вещества, появляться в состоянии опьянения;</w:t>
      </w:r>
    </w:p>
    <w:p w:rsidR="004C422E" w:rsidRDefault="007E34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• курить;</w:t>
      </w:r>
    </w:p>
    <w:p w:rsidR="004C422E" w:rsidRDefault="007E34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• создавать ситуации, мешающие организации и проведению спортивно-оздоровительной, работы;</w:t>
      </w:r>
    </w:p>
    <w:p w:rsidR="004C422E" w:rsidRDefault="007E34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• наносить надписи и расклеивать без письменного разрешения администрации объявления, плакаты и другую продукцию информационного или рекламного содержания</w:t>
      </w:r>
      <w:r>
        <w:rPr>
          <w:sz w:val="28"/>
          <w:szCs w:val="28"/>
        </w:rPr>
        <w:t>;</w:t>
      </w:r>
    </w:p>
    <w:p w:rsidR="004C422E" w:rsidRDefault="007E34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• засорять и загрязнять оборудование площадки;</w:t>
      </w:r>
    </w:p>
    <w:p w:rsidR="004C422E" w:rsidRDefault="007E34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• препятствовать выполнению служебных обязанностей ответственными лицами.</w:t>
      </w:r>
    </w:p>
    <w:p w:rsidR="004C422E" w:rsidRDefault="007E34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4.4. Лица, нарушившие настоящий Порядок, могут быть удалены со спортивной площадки, а в случае отказа привлечены к ответственности, </w:t>
      </w:r>
      <w:r>
        <w:rPr>
          <w:sz w:val="28"/>
          <w:szCs w:val="28"/>
        </w:rPr>
        <w:t>согласно действующему законодательству.</w:t>
      </w:r>
    </w:p>
    <w:p w:rsidR="004C422E" w:rsidRDefault="007E3499">
      <w:pPr>
        <w:pStyle w:val="Standard"/>
        <w:jc w:val="both"/>
      </w:pPr>
      <w:r>
        <w:rPr>
          <w:sz w:val="28"/>
          <w:szCs w:val="28"/>
        </w:rPr>
        <w:t xml:space="preserve">4.5. Участники образовательного процесса, в том числе обучающиеся, работники МБОУ Озерская СОШ, население, причинившие ущерб спортивной площадке как объекту инфраструктуры, несут ответственность в случаях и порядке, </w:t>
      </w:r>
      <w:r>
        <w:rPr>
          <w:sz w:val="28"/>
          <w:szCs w:val="28"/>
        </w:rPr>
        <w:t>предусмотренных действующим законодательством.</w:t>
      </w:r>
    </w:p>
    <w:sectPr w:rsidR="004C422E">
      <w:pgSz w:w="11906" w:h="16838"/>
      <w:pgMar w:top="42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499" w:rsidRDefault="007E3499">
      <w:r>
        <w:separator/>
      </w:r>
    </w:p>
  </w:endnote>
  <w:endnote w:type="continuationSeparator" w:id="0">
    <w:p w:rsidR="007E3499" w:rsidRDefault="007E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499" w:rsidRDefault="007E3499">
      <w:r>
        <w:rPr>
          <w:color w:val="000000"/>
        </w:rPr>
        <w:separator/>
      </w:r>
    </w:p>
  </w:footnote>
  <w:footnote w:type="continuationSeparator" w:id="0">
    <w:p w:rsidR="007E3499" w:rsidRDefault="007E3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31187"/>
    <w:multiLevelType w:val="multilevel"/>
    <w:tmpl w:val="1966D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3324DED"/>
    <w:multiLevelType w:val="multilevel"/>
    <w:tmpl w:val="79A419E2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639352F4"/>
    <w:multiLevelType w:val="multilevel"/>
    <w:tmpl w:val="591849B2"/>
    <w:styleLink w:val="WWNum7"/>
    <w:lvl w:ilvl="0">
      <w:start w:val="1"/>
      <w:numFmt w:val="decimal"/>
      <w:lvlText w:val="%1."/>
      <w:lvlJc w:val="left"/>
      <w:pPr>
        <w:ind w:left="0" w:firstLine="567"/>
      </w:pPr>
    </w:lvl>
    <w:lvl w:ilvl="1">
      <w:start w:val="1"/>
      <w:numFmt w:val="decimal"/>
      <w:lvlText w:val="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425" w:hanging="720"/>
      </w:pPr>
    </w:lvl>
    <w:lvl w:ilvl="3">
      <w:start w:val="1"/>
      <w:numFmt w:val="decimal"/>
      <w:lvlText w:val="%1.%2.%3.%4."/>
      <w:lvlJc w:val="left"/>
      <w:pPr>
        <w:ind w:left="1785" w:hanging="1080"/>
      </w:pPr>
    </w:lvl>
    <w:lvl w:ilvl="4">
      <w:start w:val="1"/>
      <w:numFmt w:val="decimal"/>
      <w:lvlText w:val="%1.%2.%3.%4.%5."/>
      <w:lvlJc w:val="left"/>
      <w:pPr>
        <w:ind w:left="1785" w:hanging="1080"/>
      </w:pPr>
    </w:lvl>
    <w:lvl w:ilvl="5">
      <w:start w:val="1"/>
      <w:numFmt w:val="decimal"/>
      <w:lvlText w:val="%1.%2.%3.%4.%5.%6."/>
      <w:lvlJc w:val="left"/>
      <w:pPr>
        <w:ind w:left="2145" w:hanging="1440"/>
      </w:pPr>
    </w:lvl>
    <w:lvl w:ilvl="6">
      <w:start w:val="1"/>
      <w:numFmt w:val="decimal"/>
      <w:lvlText w:val="%1.%2.%3.%4.%5.%6.%7."/>
      <w:lvlJc w:val="left"/>
      <w:pPr>
        <w:ind w:left="2505" w:hanging="1800"/>
      </w:pPr>
    </w:lvl>
    <w:lvl w:ilvl="7">
      <w:start w:val="1"/>
      <w:numFmt w:val="decimal"/>
      <w:lvlText w:val="%1.%2.%3.%4.%5.%6.%7.%8."/>
      <w:lvlJc w:val="left"/>
      <w:pPr>
        <w:ind w:left="2505" w:hanging="1800"/>
      </w:pPr>
    </w:lvl>
    <w:lvl w:ilvl="8">
      <w:start w:val="1"/>
      <w:numFmt w:val="decimal"/>
      <w:lvlText w:val="%1.%2.%3.%4.%5.%6.%7.%8.%9."/>
      <w:lvlJc w:val="left"/>
      <w:pPr>
        <w:ind w:left="2865" w:hanging="216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C422E"/>
    <w:rsid w:val="004C422E"/>
    <w:rsid w:val="007E3499"/>
    <w:rsid w:val="0084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6DDC3-0E1A-4A3C-8C27-C12E0A5A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jc w:val="center"/>
      <w:outlineLvl w:val="0"/>
    </w:pPr>
    <w:rPr>
      <w:rFonts w:eastAsia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Title"/>
    <w:basedOn w:val="Standard"/>
    <w:next w:val="a6"/>
    <w:pPr>
      <w:jc w:val="center"/>
    </w:pPr>
    <w:rPr>
      <w:rFonts w:cs="Times New Roman"/>
      <w:b/>
      <w:bCs/>
      <w:sz w:val="32"/>
    </w:rPr>
  </w:style>
  <w:style w:type="paragraph" w:styleId="a6">
    <w:name w:val="Subtitle"/>
    <w:basedOn w:val="Heading"/>
    <w:next w:val="Textbody"/>
    <w:pPr>
      <w:jc w:val="center"/>
    </w:pPr>
    <w:rPr>
      <w:i/>
      <w:iCs/>
    </w:rPr>
  </w:style>
  <w:style w:type="character" w:customStyle="1" w:styleId="NumberingSymbols">
    <w:name w:val="Numbering Symbols"/>
  </w:style>
  <w:style w:type="numbering" w:customStyle="1" w:styleId="WWNum7">
    <w:name w:val="WWNum7"/>
    <w:basedOn w:val="a2"/>
    <w:pPr>
      <w:numPr>
        <w:numId w:val="1"/>
      </w:numPr>
    </w:pPr>
  </w:style>
  <w:style w:type="numbering" w:customStyle="1" w:styleId="WWNum10">
    <w:name w:val="WWNum10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333</cp:lastModifiedBy>
  <cp:revision>2</cp:revision>
  <dcterms:created xsi:type="dcterms:W3CDTF">2024-07-19T07:48:00Z</dcterms:created>
  <dcterms:modified xsi:type="dcterms:W3CDTF">2024-07-19T07:48:00Z</dcterms:modified>
</cp:coreProperties>
</file>